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534"/>
        <w:gridCol w:w="1866"/>
        <w:gridCol w:w="3171"/>
      </w:tblGrid>
      <w:tr w:rsidR="007C0D6C" w:rsidRPr="006E1CC4" w:rsidTr="004457A3">
        <w:trPr>
          <w:cantSplit/>
          <w:trHeight w:val="360"/>
        </w:trPr>
        <w:tc>
          <w:tcPr>
            <w:tcW w:w="4534" w:type="dxa"/>
            <w:vMerge w:val="restart"/>
          </w:tcPr>
          <w:p w:rsidR="007C0D6C" w:rsidRPr="006E1CC4" w:rsidRDefault="007C0D6C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7C0D6C" w:rsidRPr="006E1CC4" w:rsidRDefault="007C0D6C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C0D6C" w:rsidRPr="006E1CC4" w:rsidRDefault="007C0D6C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7C0D6C" w:rsidRPr="006E1CC4" w:rsidRDefault="007C0D6C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7C0D6C" w:rsidRPr="006E1CC4" w:rsidRDefault="007C0D6C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7C0D6C" w:rsidRPr="004457A3" w:rsidRDefault="007C0D6C" w:rsidP="002D70A9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7C0D6C" w:rsidRPr="006E1CC4" w:rsidRDefault="007C0D6C" w:rsidP="002D70A9">
            <w:pPr>
              <w:rPr>
                <w:sz w:val="28"/>
                <w:szCs w:val="28"/>
              </w:rPr>
            </w:pPr>
          </w:p>
          <w:p w:rsidR="007C0D6C" w:rsidRPr="006E1CC4" w:rsidRDefault="007C0D6C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________  </w:t>
            </w:r>
            <w:r w:rsidRPr="000C65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__-п</w:t>
            </w:r>
          </w:p>
          <w:p w:rsidR="007C0D6C" w:rsidRPr="00AB0DBB" w:rsidRDefault="007C0D6C" w:rsidP="00AB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866" w:type="dxa"/>
            <w:vMerge w:val="restart"/>
          </w:tcPr>
          <w:p w:rsidR="007C0D6C" w:rsidRPr="002D70A9" w:rsidRDefault="007C0D6C" w:rsidP="002D70A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71" w:type="dxa"/>
          </w:tcPr>
          <w:p w:rsidR="007C0D6C" w:rsidRPr="002D70A9" w:rsidRDefault="007C0D6C" w:rsidP="002D70A9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7C0D6C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C0D6C" w:rsidRPr="002D70A9" w:rsidRDefault="007C0D6C" w:rsidP="002D70A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7C0D6C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C0D6C" w:rsidRPr="002D70A9" w:rsidRDefault="007C0D6C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7C0D6C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C0D6C" w:rsidRPr="002D70A9" w:rsidRDefault="007C0D6C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7C0D6C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C0D6C" w:rsidRPr="002D70A9" w:rsidRDefault="007C0D6C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7C0D6C" w:rsidRPr="006E1CC4" w:rsidTr="004457A3">
        <w:trPr>
          <w:cantSplit/>
          <w:trHeight w:val="267"/>
        </w:trPr>
        <w:tc>
          <w:tcPr>
            <w:tcW w:w="4534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C0D6C" w:rsidRPr="006E1CC4" w:rsidRDefault="007C0D6C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C0D6C" w:rsidRPr="002D70A9" w:rsidRDefault="007C0D6C" w:rsidP="002D70A9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7C0D6C" w:rsidRPr="001E0114" w:rsidRDefault="007C0D6C" w:rsidP="000C65DF">
      <w:pPr>
        <w:autoSpaceDE w:val="0"/>
        <w:autoSpaceDN w:val="0"/>
        <w:adjustRightInd w:val="0"/>
        <w:spacing w:after="120"/>
        <w:ind w:right="4315" w:firstLine="539"/>
        <w:jc w:val="both"/>
        <w:outlineLvl w:val="0"/>
        <w:rPr>
          <w:color w:val="FF6600"/>
          <w:sz w:val="28"/>
          <w:szCs w:val="28"/>
        </w:rPr>
      </w:pPr>
      <w:r>
        <w:rPr>
          <w:sz w:val="28"/>
          <w:szCs w:val="28"/>
        </w:rPr>
        <w:t>«</w:t>
      </w:r>
      <w:r w:rsidRPr="0095302C">
        <w:rPr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информации об объектах недви</w:t>
      </w:r>
      <w:r>
        <w:rPr>
          <w:sz w:val="28"/>
          <w:szCs w:val="28"/>
        </w:rPr>
        <w:t xml:space="preserve">жимого имущества, находящихся в </w:t>
      </w:r>
      <w:r w:rsidRPr="0095302C">
        <w:rPr>
          <w:sz w:val="28"/>
          <w:szCs w:val="28"/>
        </w:rPr>
        <w:t>муниципальной собственности и предназначенных для сдачи в аренду</w:t>
      </w:r>
      <w:r>
        <w:rPr>
          <w:sz w:val="28"/>
          <w:szCs w:val="28"/>
        </w:rPr>
        <w:t>»</w:t>
      </w:r>
    </w:p>
    <w:p w:rsidR="007C0D6C" w:rsidRDefault="007C0D6C" w:rsidP="000C65DF">
      <w:pPr>
        <w:pStyle w:val="a3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</w:t>
      </w:r>
    </w:p>
    <w:p w:rsidR="007C0D6C" w:rsidRDefault="007C0D6C" w:rsidP="000C65DF">
      <w:pPr>
        <w:pStyle w:val="a3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7C0D6C" w:rsidRDefault="007C0D6C" w:rsidP="000C65DF">
      <w:pPr>
        <w:pStyle w:val="a3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7C0D6C" w:rsidRDefault="007C0D6C" w:rsidP="000C65DF">
      <w:pPr>
        <w:pStyle w:val="a3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7C0D6C" w:rsidRPr="0095302C" w:rsidRDefault="007C0D6C" w:rsidP="000C65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5302C">
        <w:rPr>
          <w:rFonts w:ascii="Times New Roman" w:hAnsi="Times New Roman"/>
          <w:sz w:val="28"/>
          <w:szCs w:val="28"/>
        </w:rPr>
        <w:t>В соответствии с 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</w:t>
      </w:r>
      <w:r>
        <w:rPr>
          <w:rFonts w:ascii="Times New Roman" w:hAnsi="Times New Roman"/>
          <w:sz w:val="28"/>
          <w:szCs w:val="28"/>
        </w:rPr>
        <w:t>авом муниципального образования Калининский</w:t>
      </w:r>
      <w:r w:rsidRPr="0095302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7C0D6C" w:rsidRDefault="007C0D6C" w:rsidP="000C65DF">
      <w:pPr>
        <w:pStyle w:val="a3"/>
        <w:tabs>
          <w:tab w:val="left" w:pos="36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95302C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согласно приложению.</w:t>
      </w:r>
    </w:p>
    <w:p w:rsidR="007C0D6C" w:rsidRPr="0095302C" w:rsidRDefault="007C0D6C" w:rsidP="000C65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95302C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обнародования и  подлежит размещению на официальном сайте 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95302C">
        <w:rPr>
          <w:rFonts w:ascii="Times New Roman" w:hAnsi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7C0D6C" w:rsidRDefault="007C0D6C" w:rsidP="000C65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95302C">
        <w:rPr>
          <w:rFonts w:ascii="Times New Roman" w:hAnsi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7C0D6C" w:rsidRDefault="007C0D6C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0D6C" w:rsidRPr="001E0114" w:rsidRDefault="007C0D6C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011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В.А. Тюрькина </w:t>
      </w:r>
    </w:p>
    <w:p w:rsidR="007C0D6C" w:rsidRDefault="007C0D6C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C0D6C" w:rsidRDefault="007C0D6C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C0D6C" w:rsidRPr="000C65DF" w:rsidRDefault="007C0D6C" w:rsidP="000C65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65DF">
        <w:rPr>
          <w:rFonts w:ascii="Times New Roman" w:hAnsi="Times New Roman"/>
        </w:rPr>
        <w:t>Разослано: в  прокуратуру района,  в места для обнародования, на сайт,  в дело.</w:t>
      </w:r>
    </w:p>
    <w:p w:rsidR="007C0D6C" w:rsidRPr="00C86116" w:rsidRDefault="007C0D6C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C86116">
        <w:t>Пр</w:t>
      </w:r>
      <w:r w:rsidRPr="00C86116">
        <w:rPr>
          <w:lang w:eastAsia="en-US"/>
        </w:rPr>
        <w:t>иложение 1</w:t>
      </w:r>
    </w:p>
    <w:p w:rsidR="007C0D6C" w:rsidRPr="00C86116" w:rsidRDefault="007C0D6C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C86116">
        <w:rPr>
          <w:lang w:eastAsia="en-US"/>
        </w:rPr>
        <w:t xml:space="preserve"> к постановлению</w:t>
      </w:r>
      <w:r w:rsidRPr="00C86116">
        <w:rPr>
          <w:rFonts w:ascii="Calibri" w:hAnsi="Calibri"/>
          <w:lang w:eastAsia="en-US"/>
        </w:rPr>
        <w:t xml:space="preserve"> </w:t>
      </w:r>
      <w:r w:rsidRPr="00C86116">
        <w:rPr>
          <w:lang w:eastAsia="en-US"/>
        </w:rPr>
        <w:t xml:space="preserve">администрации муниципального образования  </w:t>
      </w:r>
    </w:p>
    <w:p w:rsidR="007C0D6C" w:rsidRPr="003113AC" w:rsidRDefault="007C0D6C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Калининский</w:t>
      </w:r>
      <w:r w:rsidRPr="003113AC">
        <w:rPr>
          <w:sz w:val="28"/>
          <w:szCs w:val="28"/>
          <w:lang w:eastAsia="en-US"/>
        </w:rPr>
        <w:t xml:space="preserve"> сельсовет</w:t>
      </w:r>
    </w:p>
    <w:p w:rsidR="007C0D6C" w:rsidRPr="003113AC" w:rsidRDefault="007C0D6C" w:rsidP="000244E8">
      <w:pPr>
        <w:ind w:left="5103"/>
        <w:contextualSpacing/>
        <w:jc w:val="right"/>
        <w:rPr>
          <w:sz w:val="28"/>
          <w:szCs w:val="28"/>
        </w:rPr>
      </w:pPr>
      <w:r w:rsidRPr="003113AC">
        <w:rPr>
          <w:sz w:val="28"/>
          <w:szCs w:val="28"/>
          <w:lang w:eastAsia="en-US"/>
        </w:rPr>
        <w:t xml:space="preserve"> Ташлинского     района</w:t>
      </w:r>
      <w:r w:rsidRPr="003113AC">
        <w:rPr>
          <w:sz w:val="28"/>
          <w:szCs w:val="28"/>
        </w:rPr>
        <w:t xml:space="preserve"> </w:t>
      </w:r>
    </w:p>
    <w:p w:rsidR="007C0D6C" w:rsidRPr="003113AC" w:rsidRDefault="007C0D6C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Оренбургской области</w:t>
      </w:r>
      <w:r w:rsidRPr="003113AC">
        <w:rPr>
          <w:sz w:val="28"/>
          <w:szCs w:val="28"/>
          <w:lang w:eastAsia="en-US"/>
        </w:rPr>
        <w:t xml:space="preserve">  </w:t>
      </w:r>
    </w:p>
    <w:p w:rsidR="007C0D6C" w:rsidRPr="00C86116" w:rsidRDefault="007C0D6C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C86116">
        <w:rPr>
          <w:sz w:val="28"/>
          <w:szCs w:val="28"/>
          <w:lang w:eastAsia="en-US"/>
        </w:rPr>
        <w:t xml:space="preserve">от ________г. № </w:t>
      </w:r>
      <w:r w:rsidRPr="00C86116">
        <w:rPr>
          <w:sz w:val="28"/>
          <w:szCs w:val="28"/>
          <w:u w:val="single"/>
          <w:lang w:eastAsia="en-US"/>
        </w:rPr>
        <w:t>__-п</w:t>
      </w:r>
      <w:r w:rsidRPr="00C86116">
        <w:rPr>
          <w:sz w:val="28"/>
          <w:szCs w:val="28"/>
          <w:lang w:eastAsia="en-US"/>
        </w:rPr>
        <w:t xml:space="preserve">         </w:t>
      </w:r>
    </w:p>
    <w:p w:rsidR="007C0D6C" w:rsidRPr="001E0114" w:rsidRDefault="007C0D6C" w:rsidP="00C20E27">
      <w:pPr>
        <w:ind w:left="5103"/>
        <w:contextualSpacing/>
        <w:rPr>
          <w:b/>
          <w:color w:val="FF6600"/>
          <w:szCs w:val="28"/>
          <w:lang w:eastAsia="en-US"/>
        </w:rPr>
      </w:pPr>
      <w:r w:rsidRPr="001E0114">
        <w:rPr>
          <w:color w:val="FF6600"/>
          <w:szCs w:val="28"/>
          <w:lang w:eastAsia="en-US"/>
        </w:rPr>
        <w:t xml:space="preserve">            </w:t>
      </w:r>
    </w:p>
    <w:p w:rsidR="007C0D6C" w:rsidRPr="0095302C" w:rsidRDefault="007C0D6C" w:rsidP="000C65DF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5302C">
        <w:rPr>
          <w:sz w:val="28"/>
          <w:szCs w:val="28"/>
        </w:rPr>
        <w:t xml:space="preserve">Административный регламент </w:t>
      </w:r>
    </w:p>
    <w:p w:rsidR="007C0D6C" w:rsidRDefault="007C0D6C" w:rsidP="000C65DF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5302C">
        <w:rPr>
          <w:sz w:val="28"/>
          <w:szCs w:val="28"/>
        </w:rPr>
        <w:t xml:space="preserve">предоставления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7C0D6C" w:rsidRPr="0095302C" w:rsidRDefault="007C0D6C" w:rsidP="000C65DF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smartTag w:uri="urn:schemas-microsoft-com:office:smarttags" w:element="place">
        <w:r w:rsidRPr="0095302C">
          <w:rPr>
            <w:sz w:val="28"/>
            <w:szCs w:val="28"/>
            <w:lang w:val="en-US"/>
          </w:rPr>
          <w:t>I</w:t>
        </w:r>
        <w:r w:rsidRPr="0095302C">
          <w:rPr>
            <w:sz w:val="28"/>
            <w:szCs w:val="28"/>
          </w:rPr>
          <w:t>.</w:t>
        </w:r>
      </w:smartTag>
      <w:r w:rsidRPr="0095302C">
        <w:rPr>
          <w:sz w:val="28"/>
          <w:szCs w:val="28"/>
        </w:rPr>
        <w:t xml:space="preserve"> Общие положения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5302C">
        <w:rPr>
          <w:sz w:val="28"/>
          <w:szCs w:val="28"/>
        </w:rPr>
        <w:t>Предмет регулирования административного регламента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1.1. Административный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регламент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сроки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выполнения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административных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процедур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(действий)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(или)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принятия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Pr="0095302C">
        <w:rPr>
          <w:spacing w:val="1"/>
          <w:sz w:val="28"/>
          <w:szCs w:val="28"/>
        </w:rPr>
        <w:t xml:space="preserve"> юридического, </w:t>
      </w:r>
      <w:r w:rsidRPr="0095302C">
        <w:rPr>
          <w:sz w:val="28"/>
          <w:szCs w:val="28"/>
        </w:rPr>
        <w:t>физического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лица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либо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их представителей.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1.2. 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7" w:history="1">
        <w:r w:rsidRPr="0095302C">
          <w:rPr>
            <w:sz w:val="28"/>
            <w:szCs w:val="28"/>
          </w:rPr>
          <w:t>частью 2 статьи 21</w:t>
        </w:r>
      </w:hyperlink>
      <w:r w:rsidRPr="0095302C">
        <w:rPr>
          <w:sz w:val="28"/>
          <w:szCs w:val="28"/>
        </w:rPr>
        <w:t xml:space="preserve"> Федерального закона от 27.07.2010 N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5302C">
        <w:rPr>
          <w:sz w:val="28"/>
          <w:szCs w:val="28"/>
        </w:rPr>
        <w:t>Круг заявителей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1.2. Заявителями о предоставлении муниципальной услуги являются граждане и юридические лица, заинтересованные в предоставлении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Требования к порядку информирования о 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предоставлении муниципальной услуги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pStyle w:val="a4"/>
        <w:tabs>
          <w:tab w:val="left" w:pos="1677"/>
        </w:tabs>
        <w:ind w:left="0"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1.3. Информирование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порядке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 осуществляется:</w:t>
      </w:r>
    </w:p>
    <w:p w:rsidR="007C0D6C" w:rsidRPr="0095302C" w:rsidRDefault="007C0D6C" w:rsidP="000C65DF">
      <w:pPr>
        <w:pStyle w:val="a4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непосредственно при личном приеме заявителя в администрации </w:t>
      </w:r>
      <w:r>
        <w:rPr>
          <w:sz w:val="28"/>
          <w:szCs w:val="28"/>
        </w:rPr>
        <w:t>Калининского</w:t>
      </w:r>
      <w:r w:rsidRPr="0095302C">
        <w:rPr>
          <w:sz w:val="28"/>
          <w:szCs w:val="28"/>
        </w:rPr>
        <w:t xml:space="preserve"> сельсовета Ташлинского района Оренбургской области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(далее - Уполномоченный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орган)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или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МФЦ,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7C0D6C" w:rsidRPr="0095302C" w:rsidRDefault="007C0D6C" w:rsidP="000C65DF">
      <w:pPr>
        <w:pStyle w:val="a4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телефону</w:t>
      </w:r>
      <w:r w:rsidRPr="0095302C">
        <w:rPr>
          <w:spacing w:val="-6"/>
          <w:sz w:val="28"/>
          <w:szCs w:val="28"/>
        </w:rPr>
        <w:t xml:space="preserve"> в </w:t>
      </w:r>
      <w:r w:rsidRPr="0095302C">
        <w:rPr>
          <w:sz w:val="28"/>
          <w:szCs w:val="28"/>
        </w:rPr>
        <w:t>Уполномоченном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органе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или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многофункциональном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центре;</w:t>
      </w:r>
    </w:p>
    <w:p w:rsidR="007C0D6C" w:rsidRPr="0095302C" w:rsidRDefault="007C0D6C" w:rsidP="000C65DF">
      <w:pPr>
        <w:pStyle w:val="a4"/>
        <w:widowControl w:val="0"/>
        <w:numPr>
          <w:ilvl w:val="0"/>
          <w:numId w:val="1"/>
        </w:numPr>
        <w:tabs>
          <w:tab w:val="left" w:pos="12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 письменно,</w:t>
      </w:r>
      <w:r w:rsidRPr="0095302C">
        <w:rPr>
          <w:spacing w:val="59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58"/>
          <w:sz w:val="28"/>
          <w:szCs w:val="28"/>
        </w:rPr>
        <w:t xml:space="preserve"> </w:t>
      </w:r>
      <w:r w:rsidRPr="0095302C">
        <w:rPr>
          <w:sz w:val="28"/>
          <w:szCs w:val="28"/>
        </w:rPr>
        <w:t>том</w:t>
      </w:r>
      <w:r w:rsidRPr="0095302C">
        <w:rPr>
          <w:spacing w:val="58"/>
          <w:sz w:val="28"/>
          <w:szCs w:val="28"/>
        </w:rPr>
        <w:t xml:space="preserve"> </w:t>
      </w:r>
      <w:r w:rsidRPr="0095302C">
        <w:rPr>
          <w:sz w:val="28"/>
          <w:szCs w:val="28"/>
        </w:rPr>
        <w:t>числе</w:t>
      </w:r>
      <w:r w:rsidRPr="0095302C">
        <w:rPr>
          <w:spacing w:val="58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посредством</w:t>
      </w:r>
      <w:r w:rsidRPr="0095302C">
        <w:rPr>
          <w:spacing w:val="58"/>
          <w:sz w:val="28"/>
          <w:szCs w:val="28"/>
        </w:rPr>
        <w:t xml:space="preserve"> </w:t>
      </w:r>
      <w:r w:rsidRPr="0095302C">
        <w:rPr>
          <w:sz w:val="28"/>
          <w:szCs w:val="28"/>
        </w:rPr>
        <w:t>электронной</w:t>
      </w:r>
      <w:r w:rsidRPr="0095302C">
        <w:rPr>
          <w:spacing w:val="59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почты,</w:t>
      </w:r>
      <w:r w:rsidRPr="0095302C">
        <w:rPr>
          <w:spacing w:val="59"/>
          <w:sz w:val="28"/>
          <w:szCs w:val="28"/>
        </w:rPr>
        <w:t xml:space="preserve"> </w:t>
      </w:r>
      <w:r w:rsidRPr="0095302C">
        <w:rPr>
          <w:sz w:val="28"/>
          <w:szCs w:val="28"/>
        </w:rPr>
        <w:t xml:space="preserve">факсимильной </w:t>
      </w:r>
      <w:r w:rsidRPr="0095302C">
        <w:rPr>
          <w:spacing w:val="-67"/>
          <w:sz w:val="28"/>
          <w:szCs w:val="28"/>
        </w:rPr>
        <w:t xml:space="preserve">    </w:t>
      </w:r>
      <w:r w:rsidRPr="0095302C">
        <w:rPr>
          <w:sz w:val="28"/>
          <w:szCs w:val="28"/>
        </w:rPr>
        <w:t>связи;</w:t>
      </w:r>
    </w:p>
    <w:p w:rsidR="007C0D6C" w:rsidRPr="0095302C" w:rsidRDefault="007C0D6C" w:rsidP="000C65DF">
      <w:pPr>
        <w:pStyle w:val="a4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посредством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размещения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-4"/>
          <w:sz w:val="28"/>
          <w:szCs w:val="28"/>
        </w:rPr>
        <w:t xml:space="preserve"> </w:t>
      </w:r>
      <w:r w:rsidRPr="0095302C">
        <w:rPr>
          <w:sz w:val="28"/>
          <w:szCs w:val="28"/>
        </w:rPr>
        <w:t>открытой</w:t>
      </w:r>
      <w:r w:rsidRPr="0095302C">
        <w:rPr>
          <w:spacing w:val="-4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доступной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форме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информации: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в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федеральной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государственной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информационной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системе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«Единый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портал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государственных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(функций)»;</w:t>
      </w:r>
    </w:p>
    <w:p w:rsidR="007C0D6C" w:rsidRPr="00C86116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на официальном сайте Уполномоченного органа</w:t>
      </w:r>
      <w:r w:rsidRPr="00C86116">
        <w:rPr>
          <w:sz w:val="28"/>
          <w:szCs w:val="28"/>
        </w:rPr>
        <w:t xml:space="preserve">: </w:t>
      </w:r>
      <w:r w:rsidRPr="00C86116">
        <w:rPr>
          <w:sz w:val="28"/>
          <w:szCs w:val="28"/>
          <w:u w:val="single"/>
          <w:lang w:val="en-US"/>
        </w:rPr>
        <w:t>kl</w:t>
      </w:r>
      <w:r w:rsidRPr="00C86116">
        <w:rPr>
          <w:sz w:val="28"/>
          <w:szCs w:val="28"/>
          <w:u w:val="single"/>
        </w:rPr>
        <w:t>.</w:t>
      </w:r>
      <w:r w:rsidRPr="00C86116">
        <w:rPr>
          <w:sz w:val="28"/>
          <w:szCs w:val="28"/>
          <w:u w:val="single"/>
          <w:lang w:val="en-US"/>
        </w:rPr>
        <w:t>tl</w:t>
      </w:r>
      <w:r w:rsidRPr="00C86116">
        <w:rPr>
          <w:sz w:val="28"/>
          <w:szCs w:val="28"/>
          <w:u w:val="single"/>
        </w:rPr>
        <w:t>.</w:t>
      </w:r>
      <w:r w:rsidRPr="00C86116">
        <w:rPr>
          <w:sz w:val="28"/>
          <w:szCs w:val="28"/>
          <w:u w:val="single"/>
          <w:lang w:val="en-US"/>
        </w:rPr>
        <w:t>orb</w:t>
      </w:r>
      <w:r w:rsidRPr="00C86116">
        <w:rPr>
          <w:sz w:val="28"/>
          <w:szCs w:val="28"/>
          <w:u w:val="single"/>
        </w:rPr>
        <w:t>.</w:t>
      </w:r>
      <w:r w:rsidRPr="00C86116">
        <w:rPr>
          <w:sz w:val="28"/>
          <w:szCs w:val="28"/>
          <w:u w:val="single"/>
          <w:lang w:val="en-US"/>
        </w:rPr>
        <w:t>ru</w:t>
      </w:r>
      <w:r w:rsidRPr="00C86116">
        <w:rPr>
          <w:sz w:val="28"/>
          <w:szCs w:val="28"/>
        </w:rPr>
        <w:t xml:space="preserve"> ;</w:t>
      </w:r>
    </w:p>
    <w:p w:rsidR="007C0D6C" w:rsidRPr="0095302C" w:rsidRDefault="007C0D6C" w:rsidP="000C65DF">
      <w:pPr>
        <w:pStyle w:val="a4"/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посредством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размещения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информационных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стендах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Уполномоченного органа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или многофункционального</w:t>
      </w:r>
      <w:r w:rsidRPr="0095302C">
        <w:rPr>
          <w:spacing w:val="-3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центра.</w:t>
      </w:r>
    </w:p>
    <w:p w:rsidR="007C0D6C" w:rsidRPr="0095302C" w:rsidRDefault="007C0D6C" w:rsidP="000C65DF">
      <w:pPr>
        <w:pStyle w:val="a4"/>
        <w:tabs>
          <w:tab w:val="left" w:pos="1354"/>
        </w:tabs>
        <w:ind w:left="0" w:firstLine="567"/>
        <w:rPr>
          <w:sz w:val="28"/>
          <w:szCs w:val="28"/>
        </w:rPr>
      </w:pPr>
      <w:r w:rsidRPr="0095302C">
        <w:rPr>
          <w:sz w:val="28"/>
          <w:szCs w:val="28"/>
        </w:rPr>
        <w:t>1.4. Информирование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осуществляется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по</w:t>
      </w:r>
      <w:r w:rsidRPr="0095302C">
        <w:rPr>
          <w:spacing w:val="-4"/>
          <w:sz w:val="28"/>
          <w:szCs w:val="28"/>
        </w:rPr>
        <w:t xml:space="preserve"> </w:t>
      </w:r>
      <w:r w:rsidRPr="0095302C">
        <w:rPr>
          <w:sz w:val="28"/>
          <w:szCs w:val="28"/>
        </w:rPr>
        <w:t>вопросам,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касающимся: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способов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подачи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заявления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адресов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многофункциональных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центров,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обращение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которые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документов,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которые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являются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необходимыми</w:t>
      </w:r>
      <w:r w:rsidRPr="0095302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обязательными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pacing w:val="1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порядка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получения</w:t>
      </w:r>
      <w:r w:rsidRPr="0095302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сведений</w:t>
      </w:r>
      <w:r w:rsidRPr="0095302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ходе</w:t>
      </w:r>
      <w:r w:rsidRPr="0095302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рассмотрения</w:t>
      </w:r>
      <w:r w:rsidRPr="0095302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заявления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предоставлении 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результатах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вопросам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которые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являются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необходимыми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обязательными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порядка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досудебного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(внесудебного)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обжалования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действий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(бездействия)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должностных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лиц,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принимаемых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ими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решений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 услуги.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Получение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информации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вопросам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которые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являются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необходимыми</w:t>
      </w:r>
      <w:r w:rsidRPr="0095302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обязательными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осуществляется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бесплатно.</w:t>
      </w:r>
    </w:p>
    <w:p w:rsidR="007C0D6C" w:rsidRPr="0095302C" w:rsidRDefault="007C0D6C" w:rsidP="000C65DF">
      <w:pPr>
        <w:pStyle w:val="a4"/>
        <w:tabs>
          <w:tab w:val="left" w:pos="1382"/>
        </w:tabs>
        <w:ind w:left="0"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1.5. При устном обращении Заявителя (лично или по телефону) должностное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лицо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Уполномоченного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органа,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работник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многофункционального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центра,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информирует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обратившихся</w:t>
      </w:r>
      <w:r w:rsidRPr="0095302C">
        <w:rPr>
          <w:spacing w:val="-3"/>
          <w:sz w:val="28"/>
          <w:szCs w:val="28"/>
        </w:rPr>
        <w:t xml:space="preserve"> </w:t>
      </w:r>
      <w:r w:rsidRPr="0095302C">
        <w:rPr>
          <w:sz w:val="28"/>
          <w:szCs w:val="28"/>
        </w:rPr>
        <w:t>по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интересующим вопросам.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Ответ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телефонный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звонок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должен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начинаться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информации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наименовании органа,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 который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позвонил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Заявитель, фамилии,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имени, отчества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(последнее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–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наличии)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должности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специалиста,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принявшего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телефонный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звонок.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номер,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которому</w:t>
      </w:r>
      <w:r w:rsidRPr="0095302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можно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будет получить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необходимую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информацию.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Если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подготовка ответа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требует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продолжительного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времени, он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предлагает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Заявителю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один из следующих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вариантов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дальнейших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действий: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изложить обращение в письменной форме;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назначить</w:t>
      </w:r>
      <w:r w:rsidRPr="0095302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другое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время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консультаций.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Должностное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лицо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Уполномоченного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органа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вправе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осуществлять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информирование,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выходящее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рамки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стандартных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процедур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условий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 муниципальной услуги, и влияющее прямо или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косвенно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 принимаемое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решение.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минут.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Информирование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осуществляется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соответствии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графиком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приема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граждан.</w:t>
      </w:r>
    </w:p>
    <w:p w:rsidR="007C0D6C" w:rsidRPr="0095302C" w:rsidRDefault="007C0D6C" w:rsidP="000C65DF">
      <w:pPr>
        <w:pStyle w:val="a4"/>
        <w:widowControl w:val="0"/>
        <w:tabs>
          <w:tab w:val="left" w:pos="1358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1.6. По письменному обращению должностное лицо Уполномоченного органа,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ответственное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за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подробно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письменной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форме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разъясняет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гражданину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сведения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вопросам,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указанным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пункте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1.5.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настоящего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административного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регламента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порядке,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установленном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Федеральным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законом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от</w:t>
      </w:r>
      <w:r w:rsidRPr="0095302C">
        <w:rPr>
          <w:spacing w:val="1"/>
          <w:sz w:val="28"/>
          <w:szCs w:val="28"/>
        </w:rPr>
        <w:t xml:space="preserve"> 02.05.2006 </w:t>
      </w:r>
      <w:r w:rsidRPr="0095302C">
        <w:rPr>
          <w:sz w:val="28"/>
          <w:szCs w:val="28"/>
        </w:rPr>
        <w:t>№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59-ФЗ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«О порядке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закон №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59-ФЗ).</w:t>
      </w:r>
    </w:p>
    <w:p w:rsidR="007C0D6C" w:rsidRPr="0095302C" w:rsidRDefault="007C0D6C" w:rsidP="000C65DF">
      <w:pPr>
        <w:pStyle w:val="a4"/>
        <w:widowControl w:val="0"/>
        <w:numPr>
          <w:ilvl w:val="1"/>
          <w:numId w:val="2"/>
        </w:numPr>
        <w:tabs>
          <w:tab w:val="left" w:pos="1490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ЕПГУ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размещаются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сведения,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предусмотренные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Положением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федеральной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государственной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информационной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системе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«Федеральный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реестр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государственных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(функций)»,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утвержденным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постановлением</w:t>
      </w:r>
      <w:r w:rsidRPr="0095302C">
        <w:rPr>
          <w:spacing w:val="10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Правительства</w:t>
      </w:r>
      <w:r w:rsidRPr="0095302C">
        <w:rPr>
          <w:spacing w:val="9"/>
          <w:sz w:val="28"/>
          <w:szCs w:val="28"/>
        </w:rPr>
        <w:t xml:space="preserve"> </w:t>
      </w:r>
      <w:r w:rsidRPr="0095302C">
        <w:rPr>
          <w:sz w:val="28"/>
          <w:szCs w:val="28"/>
        </w:rPr>
        <w:t>Российской</w:t>
      </w:r>
      <w:r w:rsidRPr="0095302C">
        <w:rPr>
          <w:spacing w:val="8"/>
          <w:sz w:val="28"/>
          <w:szCs w:val="28"/>
        </w:rPr>
        <w:t xml:space="preserve"> </w:t>
      </w:r>
      <w:r w:rsidRPr="0095302C">
        <w:rPr>
          <w:sz w:val="28"/>
          <w:szCs w:val="28"/>
        </w:rPr>
        <w:t>Федерации</w:t>
      </w:r>
      <w:r w:rsidRPr="0095302C">
        <w:rPr>
          <w:spacing w:val="8"/>
          <w:sz w:val="28"/>
          <w:szCs w:val="28"/>
        </w:rPr>
        <w:t xml:space="preserve"> </w:t>
      </w:r>
      <w:r w:rsidRPr="0095302C">
        <w:rPr>
          <w:sz w:val="28"/>
          <w:szCs w:val="28"/>
        </w:rPr>
        <w:t>от</w:t>
      </w:r>
      <w:r w:rsidRPr="0095302C">
        <w:rPr>
          <w:spacing w:val="6"/>
          <w:sz w:val="28"/>
          <w:szCs w:val="28"/>
        </w:rPr>
        <w:t xml:space="preserve"> </w:t>
      </w:r>
      <w:r w:rsidRPr="0095302C">
        <w:rPr>
          <w:sz w:val="28"/>
          <w:szCs w:val="28"/>
        </w:rPr>
        <w:t>24.10.2011 № 861.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осуществляется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без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выполнения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95302C">
        <w:rPr>
          <w:rFonts w:ascii="Times New Roman" w:hAnsi="Times New Roman"/>
          <w:sz w:val="28"/>
          <w:szCs w:val="28"/>
        </w:rPr>
        <w:t>аявителем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каких-либо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соглашения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правообладателем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программного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обеспечения,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предоставление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им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персональных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данных.</w:t>
      </w:r>
    </w:p>
    <w:p w:rsidR="007C0D6C" w:rsidRPr="0095302C" w:rsidRDefault="007C0D6C" w:rsidP="000C65DF">
      <w:pPr>
        <w:pStyle w:val="a4"/>
        <w:widowControl w:val="0"/>
        <w:tabs>
          <w:tab w:val="left" w:pos="1425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1.8. 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официальном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сайте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Уполномоченного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органа,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стендах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местах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услуг,</w:t>
      </w:r>
      <w:r w:rsidRPr="0095302C">
        <w:rPr>
          <w:spacing w:val="71"/>
          <w:sz w:val="28"/>
          <w:szCs w:val="28"/>
        </w:rPr>
        <w:t xml:space="preserve"> </w:t>
      </w:r>
      <w:r w:rsidRPr="0095302C">
        <w:rPr>
          <w:sz w:val="28"/>
          <w:szCs w:val="28"/>
        </w:rPr>
        <w:t>которые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являются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необходимыми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обязательными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для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многофункциональном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размещается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следующая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справочная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информация: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месте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нахождения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графике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работы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Уполномоченного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органа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его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структурных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подразделений,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ответственных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услуги,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а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также многофункциональных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центров;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ответственных за предоставление муниципальной услуги, в том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числе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номер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телефона-автоинформатора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(при наличии);</w:t>
      </w:r>
    </w:p>
    <w:p w:rsidR="007C0D6C" w:rsidRPr="0095302C" w:rsidRDefault="007C0D6C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адрес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официального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сайта,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также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электронной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почты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(или)</w:t>
      </w:r>
      <w:r w:rsidRPr="0095302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формы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обратной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связи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Уполномоченного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органа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 сети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«Интернет».</w:t>
      </w:r>
    </w:p>
    <w:p w:rsidR="007C0D6C" w:rsidRPr="0095302C" w:rsidRDefault="007C0D6C" w:rsidP="000C65DF">
      <w:pPr>
        <w:pStyle w:val="a4"/>
        <w:widowControl w:val="0"/>
        <w:tabs>
          <w:tab w:val="left" w:pos="15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1.9. В залах ожидания Уполномоченного органа размещаются нормативные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правовые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акты,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регулирующие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порядок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требованию</w:t>
      </w:r>
      <w:r w:rsidRPr="0095302C">
        <w:rPr>
          <w:spacing w:val="-3"/>
          <w:sz w:val="28"/>
          <w:szCs w:val="28"/>
        </w:rPr>
        <w:t xml:space="preserve"> З</w:t>
      </w:r>
      <w:r w:rsidRPr="0095302C">
        <w:rPr>
          <w:sz w:val="28"/>
          <w:szCs w:val="28"/>
        </w:rPr>
        <w:t>аявителя предоставляются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ему</w:t>
      </w:r>
      <w:r w:rsidRPr="0095302C">
        <w:rPr>
          <w:spacing w:val="-4"/>
          <w:sz w:val="28"/>
          <w:szCs w:val="28"/>
        </w:rPr>
        <w:t xml:space="preserve"> </w:t>
      </w:r>
      <w:r w:rsidRPr="0095302C">
        <w:rPr>
          <w:sz w:val="28"/>
          <w:szCs w:val="28"/>
        </w:rPr>
        <w:t>для ознакомления.</w:t>
      </w:r>
    </w:p>
    <w:p w:rsidR="007C0D6C" w:rsidRPr="0095302C" w:rsidRDefault="007C0D6C" w:rsidP="000C65DF">
      <w:pPr>
        <w:pStyle w:val="a4"/>
        <w:widowControl w:val="0"/>
        <w:tabs>
          <w:tab w:val="left" w:pos="158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1.10. Размещение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порядке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информационных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стендах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помещении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многофункционального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осуществляется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соответствии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соглашением о взаимодействии с</w:t>
      </w:r>
      <w:r w:rsidRPr="0095302C">
        <w:rPr>
          <w:spacing w:val="-67"/>
          <w:sz w:val="28"/>
          <w:szCs w:val="28"/>
        </w:rPr>
        <w:t xml:space="preserve">                </w:t>
      </w:r>
      <w:r w:rsidRPr="0095302C">
        <w:rPr>
          <w:sz w:val="28"/>
          <w:szCs w:val="28"/>
        </w:rPr>
        <w:t>учетом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требований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к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информированию,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установленных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административным</w:t>
      </w:r>
      <w:r w:rsidRPr="0095302C">
        <w:rPr>
          <w:spacing w:val="-67"/>
          <w:sz w:val="28"/>
          <w:szCs w:val="28"/>
        </w:rPr>
        <w:t xml:space="preserve">            </w:t>
      </w:r>
      <w:r w:rsidRPr="0095302C">
        <w:rPr>
          <w:sz w:val="28"/>
          <w:szCs w:val="28"/>
        </w:rPr>
        <w:t>регламентом.</w:t>
      </w:r>
    </w:p>
    <w:p w:rsidR="007C0D6C" w:rsidRPr="0095302C" w:rsidRDefault="007C0D6C" w:rsidP="000C65DF">
      <w:pPr>
        <w:pStyle w:val="a4"/>
        <w:widowControl w:val="0"/>
        <w:tabs>
          <w:tab w:val="left" w:pos="1682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1.11. Информация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ходе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рассмотрения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заявления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результатах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может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быть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получена</w:t>
      </w:r>
      <w:r w:rsidRPr="0095302C">
        <w:rPr>
          <w:spacing w:val="1"/>
          <w:sz w:val="28"/>
          <w:szCs w:val="28"/>
        </w:rPr>
        <w:t xml:space="preserve"> З</w:t>
      </w:r>
      <w:r w:rsidRPr="0095302C">
        <w:rPr>
          <w:sz w:val="28"/>
          <w:szCs w:val="28"/>
        </w:rPr>
        <w:t>аявителем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(его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представителем)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личном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кабинете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ЕПГУ,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также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соответствующем структурном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подразделении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Уполномоченного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обращении</w:t>
      </w:r>
      <w:r w:rsidRPr="0095302C">
        <w:rPr>
          <w:spacing w:val="1"/>
          <w:sz w:val="28"/>
          <w:szCs w:val="28"/>
        </w:rPr>
        <w:t xml:space="preserve"> З</w:t>
      </w:r>
      <w:r w:rsidRPr="0095302C">
        <w:rPr>
          <w:sz w:val="28"/>
          <w:szCs w:val="28"/>
        </w:rPr>
        <w:t>аявителя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лично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телефону,</w:t>
      </w:r>
      <w:r w:rsidRPr="0095302C">
        <w:rPr>
          <w:spacing w:val="-3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посредством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электронной почты.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Требование предоставления заявителю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 за предоставлением которого обратился заявитель.</w:t>
      </w:r>
    </w:p>
    <w:p w:rsidR="007C0D6C" w:rsidRPr="0095302C" w:rsidRDefault="007C0D6C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1.12. Профилирование заявителей, обратившихся за предоставлением муниципальной услуги, не требуется.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7C0D6C" w:rsidRPr="0095302C" w:rsidRDefault="007C0D6C" w:rsidP="000C65DF">
      <w:pPr>
        <w:ind w:firstLine="567"/>
        <w:rPr>
          <w:sz w:val="28"/>
          <w:szCs w:val="28"/>
        </w:rPr>
      </w:pPr>
    </w:p>
    <w:p w:rsidR="007C0D6C" w:rsidRPr="0095302C" w:rsidRDefault="007C0D6C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7C0D6C" w:rsidRPr="0095302C" w:rsidRDefault="007C0D6C" w:rsidP="000C65DF">
      <w:pPr>
        <w:ind w:firstLine="567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2.1. 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C0D6C" w:rsidRPr="0095302C" w:rsidRDefault="007C0D6C" w:rsidP="000C65DF">
      <w:pPr>
        <w:pStyle w:val="Heading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D6C" w:rsidRPr="0095302C" w:rsidRDefault="007C0D6C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органа, предоставляющего муниципальную услугу</w:t>
      </w:r>
    </w:p>
    <w:p w:rsidR="007C0D6C" w:rsidRPr="0095302C" w:rsidRDefault="007C0D6C" w:rsidP="000C65DF">
      <w:pPr>
        <w:ind w:firstLine="567"/>
        <w:rPr>
          <w:sz w:val="28"/>
          <w:szCs w:val="28"/>
        </w:rPr>
      </w:pPr>
    </w:p>
    <w:p w:rsidR="007C0D6C" w:rsidRPr="0095302C" w:rsidRDefault="007C0D6C" w:rsidP="000C65DF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2.2. Муниципальная услуга предоставляется администрацией муниципального образования </w:t>
      </w:r>
      <w:r>
        <w:rPr>
          <w:sz w:val="28"/>
          <w:szCs w:val="28"/>
        </w:rPr>
        <w:t>Калининский</w:t>
      </w:r>
      <w:r w:rsidRPr="0095302C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 Ташлинского района </w:t>
      </w:r>
      <w:r w:rsidRPr="0095302C">
        <w:rPr>
          <w:sz w:val="28"/>
          <w:szCs w:val="28"/>
        </w:rPr>
        <w:t xml:space="preserve"> Оренбургской области. </w:t>
      </w:r>
    </w:p>
    <w:p w:rsidR="007C0D6C" w:rsidRPr="0095302C" w:rsidRDefault="007C0D6C" w:rsidP="000C65DF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2.2.1. 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7C0D6C" w:rsidRPr="0095302C" w:rsidRDefault="007C0D6C" w:rsidP="000C65DF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2.2.2. При предоставлении муниципальной услуги уполномоченный орган</w:t>
      </w:r>
      <w:r w:rsidRPr="0095302C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95302C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7C0D6C" w:rsidRPr="0095302C" w:rsidRDefault="007C0D6C" w:rsidP="000C65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2.2.3. МФЦ (при наличии соглашения о взаимодействии) предоставлена возможность принятия решений об отказе в приеме заявления и документов и (или) информации, необходимых для предоставления муниципальной услуги.</w:t>
      </w:r>
    </w:p>
    <w:p w:rsidR="007C0D6C" w:rsidRPr="0095302C" w:rsidRDefault="007C0D6C" w:rsidP="000C65DF">
      <w:pPr>
        <w:pStyle w:val="NormalWeb"/>
        <w:spacing w:before="0" w:after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Результат предоставления муниципальной услуги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2.3. 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2.3.1. Муниципальная услуга предоставляется в электронном виде с использованием государственной информационной системы - ГИС Единый портал государственных и муниципальных услуг).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 2.3.2. Заявителю в качестве результата предоставления услуги обеспечивается по его выбору возможность получения через Портал: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в случае подачи заявления в электронной форме через ЕПГУ:</w:t>
      </w:r>
    </w:p>
    <w:p w:rsidR="007C0D6C" w:rsidRPr="0095302C" w:rsidRDefault="007C0D6C" w:rsidP="000C65D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в случае подачи заявления через многофункциональный центр (при наличии соглашения о взаимодействии):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7C0D6C" w:rsidRPr="0095302C" w:rsidRDefault="007C0D6C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7C0D6C" w:rsidRPr="0095302C" w:rsidRDefault="007C0D6C" w:rsidP="000C65DF">
      <w:pPr>
        <w:ind w:firstLine="567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2.4. Максимальный срок предоставления муниципальной услуги, который исчисляется со дня регистрации заявления заявителя, не должен превышать 10 рабочих дней.</w:t>
      </w:r>
    </w:p>
    <w:p w:rsidR="007C0D6C" w:rsidRPr="0095302C" w:rsidRDefault="007C0D6C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D6C" w:rsidRPr="0095302C" w:rsidRDefault="007C0D6C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7C0D6C" w:rsidRPr="0095302C" w:rsidRDefault="007C0D6C" w:rsidP="000C65DF">
      <w:pPr>
        <w:ind w:firstLine="567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и обязательных для предоставления муниципальной услуги: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1) </w:t>
      </w:r>
      <w:hyperlink r:id="rId8" w:history="1">
        <w:r w:rsidRPr="0095302C">
          <w:rPr>
            <w:sz w:val="28"/>
            <w:szCs w:val="28"/>
          </w:rPr>
          <w:t>заявлени</w:t>
        </w:r>
      </w:hyperlink>
      <w:r w:rsidRPr="0095302C">
        <w:rPr>
          <w:sz w:val="28"/>
          <w:szCs w:val="28"/>
        </w:rPr>
        <w:t>е о предоставлении информации об объектах, сдаваемых в аренду (Приложение № 1);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на бумажном носителе в многофункциональном центре.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2) паспорт гражданина Российской Федерации заявителя, представителя заявителя предоставляется в случаях обращения без использования ЕПГУ.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3) паспорт гражданина Российской Федерации представителя заявителя предоставляется в случаях обращения представителя заявителя без использования ЕПГУ. </w:t>
      </w:r>
    </w:p>
    <w:p w:rsidR="007C0D6C" w:rsidRPr="0095302C" w:rsidRDefault="007C0D6C" w:rsidP="000C65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2.6.1. Уполномоченный орган не вправе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7C0D6C" w:rsidRPr="0095302C" w:rsidRDefault="007C0D6C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2.6.2. 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7C0D6C" w:rsidRPr="0095302C" w:rsidRDefault="007C0D6C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D6C" w:rsidRDefault="007C0D6C" w:rsidP="000C65D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C0D6C" w:rsidRPr="0095302C" w:rsidRDefault="007C0D6C" w:rsidP="000C65D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Федеральным </w:t>
      </w:r>
      <w:hyperlink r:id="rId9" w:history="1">
        <w:r w:rsidRPr="0095302C">
          <w:rPr>
            <w:sz w:val="28"/>
            <w:szCs w:val="28"/>
          </w:rPr>
          <w:t>законом</w:t>
        </w:r>
      </w:hyperlink>
      <w:r w:rsidRPr="0095302C">
        <w:rPr>
          <w:sz w:val="28"/>
          <w:szCs w:val="28"/>
        </w:rPr>
        <w:t xml:space="preserve"> от 06.04.2011 № 63-ФЗ «Об электронной подписи».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2.7.1 В случае подачи заявления в электронной форме с использованием ЕПГУ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Уполномоченный орган.</w:t>
      </w:r>
    </w:p>
    <w:p w:rsidR="007C0D6C" w:rsidRPr="0095302C" w:rsidRDefault="007C0D6C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2.7.2.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95302C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2.8. Основания для приостановления предоставления муниципальной услуги отсутствуют.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2.9 Основаниями для отказа в предоставлении муниципальной услуги являются: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непредставление заявителем документов, необходимых для предоставления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наличие недостоверных сведений в документах, направленных заявителем для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2.9.1. Решение об отказе в предоставлении муниципальной услуги (приложение № 2) по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   2.10.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7C0D6C" w:rsidRPr="0095302C" w:rsidRDefault="007C0D6C" w:rsidP="000C65DF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2.11.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Срок регистрации заявления заявителя о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предоставлении муниципальной услуги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2.12. Регистрация заявления о предоставлении муниципальной услуги осуществляется не позднее рабочего дня, следующего за днем его поступления в Уполномоченный орган.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случае если заявление о предоставлении муниципальной услуги подано в электронной форме посредством ЕПГУ, МФЦ 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C0D6C" w:rsidRPr="0095302C" w:rsidRDefault="007C0D6C" w:rsidP="000C65DF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302C">
        <w:rPr>
          <w:sz w:val="28"/>
          <w:szCs w:val="28"/>
        </w:rPr>
        <w:t xml:space="preserve">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 Прием заявителей должен осуществляться в специально выделенном для этих целей помещении.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2.13.1. 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2.13.2.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2.13.3.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2.13.4. Места предоставления муниципальной услуги должны быть: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2.14. К показателям доступности предоставления муниципальной услуги относятся: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возможность подачи заявления о предоставлении муниципальной услуги дистанционно в электронной форме с помощью портала государственных услуг;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наличие исчерпывающей информации о порядке и сроках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обеспечена возможность получения информации о ходе предоставления муниципальной услуги в электронной форме;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2.14.1. К показателям качества предоставления муниципальной услуги относятся: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возможность подачи заявления на получение муниципальной услуги и документов к нему в электронной форме;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информирование заявителей о способах подачи заявления и сроках предоставления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обеспечен допуск сурдопереводчика и тифлосурдопереводчика;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обеспечен доступ собаки-проводника на объекты (здания, помещения), в которых предоставляется муниципальная услуга;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наличие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лицам с ограниченными возможностями оказывается помощь в преодолении барьеров, мешающих получению ими муниципальной услуги наравне с другими лицами;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95302C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через МФЦ (по Соглашению о взаимодействии);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через ЕПГУ, с применением усиленной квалифицированной ЭП.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2.15.2. Особенности предоставления муниципальной услуги в МФЦ.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муниципальной услуга предоставляется посредством обращения заявителя в МФЦ):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прием заявлений заявителей о предоставлении муниципальной услуги и иных документов, необходимых для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Специалист МФЦ, осуществляющий прием документов: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настоящим административным регламентом и необходимых для оказания соответствующей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е) распечатывает бланк заявления и предлагает заявителю собственноручно заполнить его;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ж) проверяет полноту оформления заявления;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з) принимает заявление;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Уполномоченным органом.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Специалист МФЦ, осуществляющий выдачу документов: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а) устанавливает личность заявителя;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б) знакомит с перечнем и содержанием выдаваемых документов;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в) выдает заявителю результат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2.15.3. Особенности предоставления муниципальной услуги в электронной форме.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</w:t>
      </w:r>
      <w:hyperlink r:id="rId10" w:history="1">
        <w:r w:rsidRPr="0095302C">
          <w:rPr>
            <w:sz w:val="28"/>
            <w:szCs w:val="28"/>
          </w:rPr>
          <w:t>закона</w:t>
        </w:r>
      </w:hyperlink>
      <w:r w:rsidRPr="0095302C">
        <w:rPr>
          <w:sz w:val="28"/>
          <w:szCs w:val="28"/>
        </w:rPr>
        <w:t xml:space="preserve"> от 06.04.2011 № 63-ФЗ «Об электронной подписи».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заявлениям электронных копий документов.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При формировании заявления заявителя в электронной форме заявителю обеспечиваются: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возможность копирования и сохранения документов, необходимых для предоставления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возможность доступа заявителя на ЕПГУ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2.15.4. Требования к электронным документам, представляемым заявителем для получения услуги: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а) прилагаемые к заявлению электронные документы представляются в одном из следующих форматов - pdf, jpg, png.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непосредственно с оригинала документа в масштабе 1:1 (не допускается сканирование с копий) с разрешением 300 dpi;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в) документы в электронном виде могут быть подписаны квалифицированной ЭП;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При обращении заявителя в электронной форме через ЕПГУ по заявлениям, указанным в </w:t>
      </w:r>
      <w:hyperlink r:id="rId11" w:history="1">
        <w:r w:rsidRPr="0095302C">
          <w:rPr>
            <w:sz w:val="28"/>
            <w:szCs w:val="28"/>
          </w:rPr>
          <w:t>подпункте 2.6.</w:t>
        </w:r>
      </w:hyperlink>
      <w:r w:rsidRPr="0095302C">
        <w:rPr>
          <w:sz w:val="28"/>
          <w:szCs w:val="28"/>
        </w:rPr>
        <w:t xml:space="preserve"> настоящего административного регламента, заявитель обязан указать способ получения результата услуги:</w:t>
      </w:r>
    </w:p>
    <w:p w:rsidR="007C0D6C" w:rsidRPr="0095302C" w:rsidRDefault="007C0D6C" w:rsidP="000C65DF">
      <w:pPr>
        <w:pStyle w:val="Heading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302C">
        <w:rPr>
          <w:rFonts w:ascii="Times New Roman" w:hAnsi="Times New Roman"/>
          <w:b w:val="0"/>
          <w:sz w:val="28"/>
          <w:szCs w:val="28"/>
        </w:rPr>
        <w:t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:rsidR="007C0D6C" w:rsidRPr="0095302C" w:rsidRDefault="007C0D6C" w:rsidP="000C65DF">
      <w:pPr>
        <w:pStyle w:val="Heading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302C">
        <w:rPr>
          <w:rFonts w:ascii="Times New Roman" w:hAnsi="Times New Roman"/>
          <w:b w:val="0"/>
          <w:sz w:val="28"/>
          <w:szCs w:val="28"/>
        </w:rPr>
        <w:t>в виде документа на бумажном носителе в МФЦ.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2.15.5. Для заявителя обеспечивается возможность осуществлять, с использованием ЕПГУ, получение сведений о ходе выполнения заявления о предоставлении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ЕПГУ.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  <w:lang w:val="en-US"/>
        </w:rPr>
        <w:t>III</w:t>
      </w:r>
      <w:r w:rsidRPr="0095302C">
        <w:rPr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0D6C" w:rsidRPr="00C86116" w:rsidRDefault="007C0D6C" w:rsidP="000C65DF">
      <w:pPr>
        <w:pStyle w:val="ConsPlusTitle"/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6116">
        <w:rPr>
          <w:rStyle w:val="Strong"/>
          <w:rFonts w:ascii="Times New Roman" w:hAnsi="Times New Roman"/>
          <w:color w:val="000000"/>
          <w:sz w:val="28"/>
          <w:szCs w:val="28"/>
        </w:rPr>
        <w:t>Пе</w:t>
      </w:r>
      <w:r w:rsidRPr="00C86116">
        <w:rPr>
          <w:rFonts w:ascii="Times New Roman" w:hAnsi="Times New Roman" w:cs="Times New Roman"/>
          <w:b w:val="0"/>
          <w:sz w:val="28"/>
          <w:szCs w:val="28"/>
        </w:rPr>
        <w:t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заявления</w:t>
      </w:r>
      <w:r w:rsidRPr="00C86116">
        <w:rPr>
          <w:rFonts w:ascii="Times New Roman" w:hAnsi="Times New Roman" w:cs="Times New Roman"/>
          <w:sz w:val="28"/>
          <w:szCs w:val="28"/>
        </w:rPr>
        <w:t xml:space="preserve"> </w:t>
      </w:r>
      <w:r w:rsidRPr="00C86116">
        <w:rPr>
          <w:rFonts w:ascii="Times New Roman" w:hAnsi="Times New Roman" w:cs="Times New Roman"/>
          <w:b w:val="0"/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Исчерпывающий перечень административных процедур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при исполнении муниципальной услуги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рассмотрение документов и сведений;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3) принятие решения о предоставлении (об отказе в предоставлении) муниципальной услуги;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4) выдача результата предоставления муниципальной услуги;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5) 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Описание административной процедуры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профилирования заявителя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3.2. Профилирование заявителя не требуется.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Описание административных процедур 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предоставления муниципальной услуги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 Основанием для начала административной процедуры является поступление заявления о предоставлении муниципальной услуги с приложенными документами.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Направление заявителем или его представителем заявления о предоставлении муниципальной услуги и документов, указанных в </w:t>
      </w:r>
      <w:hyperlink r:id="rId12" w:history="1">
        <w:r w:rsidRPr="0095302C">
          <w:rPr>
            <w:sz w:val="28"/>
            <w:szCs w:val="28"/>
          </w:rPr>
          <w:t>пункте 2.6.</w:t>
        </w:r>
      </w:hyperlink>
      <w:r w:rsidRPr="0095302C">
        <w:rPr>
          <w:sz w:val="28"/>
          <w:szCs w:val="28"/>
        </w:rPr>
        <w:t xml:space="preserve"> административного регламента, осуществляется через МФЦ или через ЕПГУ. Заявление в МФЦ не может быть подано экстерриториально.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3.3.1. При поступлении заявления через МФЦ специалист, ответственный за прием и регистрацию документов: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а) устанавливает предмет обращения;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б) проверяет полномочия лица, обратившегося с заявлением;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3" w:history="1">
        <w:r w:rsidRPr="0095302C">
          <w:rPr>
            <w:sz w:val="28"/>
            <w:szCs w:val="28"/>
          </w:rPr>
          <w:t>пунктом 2.6.</w:t>
        </w:r>
      </w:hyperlink>
      <w:r w:rsidRPr="0095302C">
        <w:rPr>
          <w:sz w:val="28"/>
          <w:szCs w:val="28"/>
        </w:rPr>
        <w:t xml:space="preserve"> настоящего административного регламента;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г) регистрирует заявление и представленные документы под индивидуальным порядковым номером в день их поступления;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д) передача заявления и документов в Уполномоченный орган.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 подачи заявления и документов в МФЦ.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3.3.2. При 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Способами установления личности (идентификации) являются: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Заявителю может быть отказано в приеме заявления и документов при наличии оснований, указанных в </w:t>
      </w:r>
      <w:hyperlink r:id="rId14" w:history="1">
        <w:r w:rsidRPr="0095302C">
          <w:rPr>
            <w:sz w:val="28"/>
            <w:szCs w:val="28"/>
          </w:rPr>
          <w:t>пункте 2.7</w:t>
        </w:r>
      </w:hyperlink>
      <w:r w:rsidRPr="0095302C">
        <w:rPr>
          <w:sz w:val="28"/>
          <w:szCs w:val="28"/>
        </w:rPr>
        <w:t>. настоящего административного регламента.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3.3.3.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5" w:history="1">
        <w:r w:rsidRPr="0095302C">
          <w:rPr>
            <w:sz w:val="28"/>
            <w:szCs w:val="28"/>
          </w:rPr>
          <w:t>пунктом 2.7</w:t>
        </w:r>
      </w:hyperlink>
      <w:r w:rsidRPr="0095302C">
        <w:rPr>
          <w:sz w:val="28"/>
          <w:szCs w:val="28"/>
        </w:rPr>
        <w:t>. настоящего административного регламента.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3.3.5. Результатом административной процедуры является: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отказ в приеме документов с указанием причин отказа.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3.3.6.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Рассмотрение документов и сведений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3.4. Основанием для начала административной процедуры является наличие у ответственного должностного лица документов, необходимых для оказания услуги.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3.4.1. Ответственное должностное лицо рассматривает, анализирует поступившие документы.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7C0D6C" w:rsidRPr="0095302C" w:rsidRDefault="007C0D6C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3.4.2. Максимальный срок выполнения административной процедуры составляет 2 рабочих дня.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 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3.5. Критерием принятия решения об отказе в предоставлении муниципальной услуги является наличие оснований, указанных в п. 2.9. административного регламента</w:t>
      </w:r>
      <w:r w:rsidRPr="0095302C">
        <w:rPr>
          <w:rStyle w:val="blk"/>
          <w:sz w:val="28"/>
          <w:szCs w:val="28"/>
        </w:rPr>
        <w:t>;</w:t>
      </w:r>
    </w:p>
    <w:p w:rsidR="007C0D6C" w:rsidRPr="0095302C" w:rsidRDefault="007C0D6C" w:rsidP="000C65DF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3.5.1. 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7C0D6C" w:rsidRPr="0095302C" w:rsidRDefault="007C0D6C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3.5.2. 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7C0D6C" w:rsidRPr="0095302C" w:rsidRDefault="007C0D6C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3.5.3. Максимальный срок выполнения административной процедуры составляет 5 рабочих дней.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3.5.4. Критерием принятия решения о предоставлении муниципальной услуги является предоставление Заявителем документов, указанных в </w:t>
      </w:r>
      <w:hyperlink r:id="rId16" w:history="1">
        <w:r w:rsidRPr="0095302C">
          <w:rPr>
            <w:sz w:val="28"/>
            <w:szCs w:val="28"/>
          </w:rPr>
          <w:t>пункте 2.</w:t>
        </w:r>
      </w:hyperlink>
      <w:r w:rsidRPr="0095302C">
        <w:rPr>
          <w:sz w:val="28"/>
          <w:szCs w:val="28"/>
        </w:rPr>
        <w:t>6.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 w:rsidRPr="0095302C">
        <w:rPr>
          <w:rStyle w:val="blk"/>
          <w:sz w:val="28"/>
          <w:szCs w:val="28"/>
        </w:rPr>
        <w:t>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3.5.5. 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7C0D6C" w:rsidRPr="0095302C" w:rsidRDefault="007C0D6C" w:rsidP="000C65DF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3.5.6. 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 электронной подписью. </w:t>
      </w:r>
    </w:p>
    <w:p w:rsidR="007C0D6C" w:rsidRPr="0095302C" w:rsidRDefault="007C0D6C" w:rsidP="000C65DF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3.5.7. Максимальный срок административной процедуры 6 рабочих дней.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Выдача результата предоставления муниципальной услуги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3.6.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предусмотренных </w:t>
      </w:r>
      <w:hyperlink r:id="rId17" w:history="1">
        <w:r w:rsidRPr="0095302C">
          <w:rPr>
            <w:sz w:val="28"/>
            <w:szCs w:val="28"/>
          </w:rPr>
          <w:t>пунктами 3.5.2.</w:t>
        </w:r>
      </w:hyperlink>
      <w:r w:rsidRPr="0095302C">
        <w:rPr>
          <w:sz w:val="28"/>
          <w:szCs w:val="28"/>
        </w:rPr>
        <w:t xml:space="preserve"> и 3.5.6. настоящего административного регламента, и их регистрация в соответствии с порядком по делопроизводству.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3.6.1.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способом, в день подписания и регистрации результата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Результат предоставления муниципальной услуги не может быть предоставлен через МФЦ экстерриториально.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3.6.2. Результатом настоящей административной процедуры (действия) является выдача (направление) заявителю результата предоставления муниципальной услуги в соответствии с </w:t>
      </w:r>
      <w:hyperlink r:id="rId18" w:history="1">
        <w:r w:rsidRPr="0095302C">
          <w:rPr>
            <w:sz w:val="28"/>
            <w:szCs w:val="28"/>
          </w:rPr>
          <w:t>пунктом 3.6.5.</w:t>
        </w:r>
      </w:hyperlink>
      <w:r w:rsidRPr="0095302C">
        <w:rPr>
          <w:sz w:val="28"/>
          <w:szCs w:val="28"/>
        </w:rPr>
        <w:t xml:space="preserve"> настоящего административного регламента.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3.6.3. 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3.6.4. Максимальный срок выполнения настоящей административной процедуры (действия) не должен превышать одного рабочего дня.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3.6.5. Заявителю в качестве результата предоставления муниципальной услуги обеспечивается возможность получения документа: 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Исправление допущенных опечаток и ошибок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в выданных в результате предоставления муниципальной услуги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документах  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3.7.1. 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3.7.2. Прием и регистрация заявления об исправлении опечаток и (или) ошибок осуществляется в соответствии с </w:t>
      </w:r>
      <w:hyperlink r:id="rId19" w:history="1">
        <w:r w:rsidRPr="0095302C">
          <w:rPr>
            <w:sz w:val="28"/>
            <w:szCs w:val="28"/>
          </w:rPr>
          <w:t>пунктом 3.3</w:t>
        </w:r>
      </w:hyperlink>
      <w:r w:rsidRPr="0095302C">
        <w:rPr>
          <w:sz w:val="28"/>
          <w:szCs w:val="28"/>
        </w:rPr>
        <w:t xml:space="preserve"> настоящего административного регламента.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3.7.3. 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3.7.4. 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3.7.5. 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3.7.6.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3.7.9. Результатом процедуры является: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3.7.10. 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3.7.11. Заявителю в качестве результата обеспечивается возможность получения документа, указанного в п. 3.7.9.: 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7C0D6C" w:rsidRPr="0095302C" w:rsidRDefault="007C0D6C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pStyle w:val="NormalWeb"/>
        <w:spacing w:before="0" w:after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IV. Формы контроля за исполнением административного регламента</w:t>
      </w:r>
    </w:p>
    <w:p w:rsidR="007C0D6C" w:rsidRPr="0095302C" w:rsidRDefault="007C0D6C" w:rsidP="000C65DF">
      <w:pPr>
        <w:pStyle w:val="NormalWeb"/>
        <w:spacing w:before="0" w:after="0"/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Порядок осуществления текущего контроля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за соблюдением и исполнением ответственными должностными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лицами положений регламента и иных нормативных правовых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актов, устанавливающих требования к предоставлению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муниципальной услуги, а также принятием ими решений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4.1. 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4.1.1.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Порядок и периодичность осуществления плановых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за полнотой и качеством предоставления муниципальной услуги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4.2. 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4.2.2. В ходе проведения проверок проверяются исполнение положений настоящего административного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Ответственность должностных лиц Уполномоченного органа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ими в ходе предоставления муниципальной услуги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4.3. 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4.3.1. 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Положения, характеризующие требования к порядку и формам 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контроля за предоставлением муниципальной услуги, 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в том числе со стороны граждан, их объединений и организаций</w:t>
      </w:r>
    </w:p>
    <w:p w:rsidR="007C0D6C" w:rsidRPr="0095302C" w:rsidRDefault="007C0D6C" w:rsidP="000C65DF">
      <w:pPr>
        <w:ind w:firstLine="567"/>
        <w:jc w:val="center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4.4. 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4.4.1. 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D6C" w:rsidRPr="0095302C" w:rsidRDefault="007C0D6C" w:rsidP="000C65DF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  <w:lang w:val="en-US"/>
        </w:rPr>
        <w:t>V</w:t>
      </w:r>
      <w:r w:rsidRPr="0095302C">
        <w:rPr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7C0D6C" w:rsidRPr="0095302C" w:rsidRDefault="007C0D6C" w:rsidP="000C65DF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Способы информирования заявителя о его праве подать жалобу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на решения и (или) действия (бездействие) органа,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предоставляющего муниципальную услугу, МФЦ, организаций,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а также их должностных лиц, муниципальных служащих,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работников при предоставлении муниципальной услуги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</w:t>
      </w:r>
      <w:hyperlink r:id="rId20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5.1.1.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1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в ЕПГУ.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Формы и способы подачи заявителями жалобы на решения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и (или) действия (бездействие) органа, предоставляющего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муниципальную услугу, МФЦ, организаций, а также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их должностных лиц, муниципальных служащих,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работников при предоставлении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Предмет жалобы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22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5302C">
        <w:rPr>
          <w:sz w:val="28"/>
          <w:szCs w:val="28"/>
        </w:rPr>
        <w:t xml:space="preserve">муниципальной </w:t>
      </w:r>
      <w:r w:rsidRPr="0095302C">
        <w:rPr>
          <w:bCs/>
          <w:sz w:val="28"/>
          <w:szCs w:val="28"/>
        </w:rPr>
        <w:t xml:space="preserve">услуги, за исключением случаев, предусмотренных </w:t>
      </w:r>
      <w:hyperlink r:id="rId23" w:history="1">
        <w:r w:rsidRPr="0095302C">
          <w:rPr>
            <w:bCs/>
            <w:sz w:val="28"/>
            <w:szCs w:val="28"/>
          </w:rPr>
          <w:t>пунктом 4 части 1 статьи 7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Органы местного самоуправления, организации и уполномоченные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на рассмотрение жалобы лица, которым может быть направлена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жалоба заявителя в досудебном (внесудебном) порядке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Порядок подачи и рассмотрения жалобы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5.4.1. 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Par41"/>
      <w:bookmarkEnd w:id="0"/>
      <w:r w:rsidRPr="0095302C">
        <w:rPr>
          <w:bCs/>
          <w:sz w:val="28"/>
          <w:szCs w:val="28"/>
        </w:rPr>
        <w:t xml:space="preserve">5.4.2. 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</w:t>
      </w:r>
      <w:hyperlink r:id="rId24" w:history="1">
        <w:r w:rsidRPr="0095302C">
          <w:rPr>
            <w:bCs/>
            <w:sz w:val="28"/>
            <w:szCs w:val="28"/>
          </w:rPr>
          <w:t>статьей 11.2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5.4.4. Жалоба на решения и действия (бездействие) организаций, предусмотренных </w:t>
      </w:r>
      <w:hyperlink r:id="rId25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5.4.5. 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5.4.6. Жалоба должна содержать: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-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26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-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7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их работников;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8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Сроки рассмотрения жалобы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5.5. Жалоба, поступившая в Уполномоченный орган, МФЦ, учредителю МФЦ, в организации, предусмотренные </w:t>
      </w:r>
      <w:hyperlink r:id="rId29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</w:t>
      </w:r>
      <w:hyperlink r:id="rId30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Перечень оснований для приостановления рассмотрения жалобы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Результат рассмотрения жалобы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- в удовлетворении жалобы отказывается.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5.7.1. Уполномоченный орган оставляет жалобу без ответа в следующих случаях: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5.7.3. 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Порядок информирования заявителя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о результатах рассмотрения жалобы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5.8.1. 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5.8.2. В случае если жалоба была направлена способом, указанным в </w:t>
      </w:r>
      <w:hyperlink w:anchor="Par41" w:history="1">
        <w:r w:rsidRPr="0095302C">
          <w:rPr>
            <w:bCs/>
            <w:sz w:val="28"/>
            <w:szCs w:val="28"/>
          </w:rPr>
          <w:t>пункте 5.4.2</w:t>
        </w:r>
      </w:hyperlink>
      <w:r w:rsidRPr="0095302C">
        <w:rPr>
          <w:bCs/>
          <w:sz w:val="28"/>
          <w:szCs w:val="28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Порядок обжалования решения по жалобе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31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Право заявителя на получение информации и документов,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необходимых для обоснования и рассмотрения жалобы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5.10. Заявители имеют право обратиться в Уполномоченный орган, МФЦ, а также организацию, предусмотренную </w:t>
      </w:r>
      <w:hyperlink r:id="rId32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Pr="0095302C" w:rsidRDefault="007C0D6C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C0D6C" w:rsidRDefault="007C0D6C" w:rsidP="000C65DF">
      <w:pPr>
        <w:pStyle w:val="a3"/>
        <w:ind w:right="4819"/>
        <w:rPr>
          <w:sz w:val="28"/>
          <w:szCs w:val="28"/>
        </w:rPr>
      </w:pPr>
    </w:p>
    <w:p w:rsidR="007C0D6C" w:rsidRDefault="007C0D6C" w:rsidP="000C65DF">
      <w:pPr>
        <w:contextualSpacing/>
        <w:jc w:val="center"/>
      </w:pPr>
    </w:p>
    <w:sectPr w:rsidR="007C0D6C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6C" w:rsidRDefault="007C0D6C" w:rsidP="00F70D69">
      <w:r>
        <w:separator/>
      </w:r>
    </w:p>
  </w:endnote>
  <w:endnote w:type="continuationSeparator" w:id="0">
    <w:p w:rsidR="007C0D6C" w:rsidRDefault="007C0D6C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6C" w:rsidRDefault="007C0D6C" w:rsidP="00F70D69">
      <w:r>
        <w:separator/>
      </w:r>
    </w:p>
  </w:footnote>
  <w:footnote w:type="continuationSeparator" w:id="0">
    <w:p w:rsidR="007C0D6C" w:rsidRDefault="007C0D6C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cs="Times New Roman" w:hint="default"/>
      </w:rPr>
    </w:lvl>
  </w:abstractNum>
  <w:abstractNum w:abstractNumId="1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47DD4"/>
    <w:rsid w:val="00056361"/>
    <w:rsid w:val="00072BF7"/>
    <w:rsid w:val="0007317D"/>
    <w:rsid w:val="000853DA"/>
    <w:rsid w:val="00094104"/>
    <w:rsid w:val="000A410F"/>
    <w:rsid w:val="000A6A9B"/>
    <w:rsid w:val="000A7398"/>
    <w:rsid w:val="000C65DF"/>
    <w:rsid w:val="000E4AAE"/>
    <w:rsid w:val="000E5DFA"/>
    <w:rsid w:val="00101480"/>
    <w:rsid w:val="001064A9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9F8"/>
    <w:rsid w:val="001A0AB9"/>
    <w:rsid w:val="001A2F89"/>
    <w:rsid w:val="001A738B"/>
    <w:rsid w:val="001B3D76"/>
    <w:rsid w:val="001B5E60"/>
    <w:rsid w:val="001C088D"/>
    <w:rsid w:val="001C4818"/>
    <w:rsid w:val="001C65A5"/>
    <w:rsid w:val="001E0114"/>
    <w:rsid w:val="001E37DC"/>
    <w:rsid w:val="001E4ADB"/>
    <w:rsid w:val="001E740C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1964"/>
    <w:rsid w:val="002E3EAC"/>
    <w:rsid w:val="0030070A"/>
    <w:rsid w:val="00301D72"/>
    <w:rsid w:val="003113AC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6D33"/>
    <w:rsid w:val="00374A7B"/>
    <w:rsid w:val="00377AC3"/>
    <w:rsid w:val="00387D98"/>
    <w:rsid w:val="00391F53"/>
    <w:rsid w:val="003946ED"/>
    <w:rsid w:val="003A5A01"/>
    <w:rsid w:val="003C3AFD"/>
    <w:rsid w:val="003C6310"/>
    <w:rsid w:val="003E252D"/>
    <w:rsid w:val="003E474F"/>
    <w:rsid w:val="003F5474"/>
    <w:rsid w:val="00400D04"/>
    <w:rsid w:val="004126ED"/>
    <w:rsid w:val="00412B71"/>
    <w:rsid w:val="00413536"/>
    <w:rsid w:val="00416979"/>
    <w:rsid w:val="0042523F"/>
    <w:rsid w:val="00435EFF"/>
    <w:rsid w:val="004424E2"/>
    <w:rsid w:val="004457A3"/>
    <w:rsid w:val="004548BC"/>
    <w:rsid w:val="004632DE"/>
    <w:rsid w:val="00465F98"/>
    <w:rsid w:val="0047727F"/>
    <w:rsid w:val="00483F37"/>
    <w:rsid w:val="0048434C"/>
    <w:rsid w:val="00486AA3"/>
    <w:rsid w:val="00490727"/>
    <w:rsid w:val="00494197"/>
    <w:rsid w:val="004961FF"/>
    <w:rsid w:val="004A6D52"/>
    <w:rsid w:val="004B0A24"/>
    <w:rsid w:val="004B5CD3"/>
    <w:rsid w:val="004D0BB6"/>
    <w:rsid w:val="004D5A3F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1CA4"/>
    <w:rsid w:val="00542689"/>
    <w:rsid w:val="0054624C"/>
    <w:rsid w:val="00547C67"/>
    <w:rsid w:val="00567B9C"/>
    <w:rsid w:val="005767FD"/>
    <w:rsid w:val="005779A9"/>
    <w:rsid w:val="005802EB"/>
    <w:rsid w:val="00583D5D"/>
    <w:rsid w:val="005849BB"/>
    <w:rsid w:val="0059359B"/>
    <w:rsid w:val="005A0741"/>
    <w:rsid w:val="005A75A7"/>
    <w:rsid w:val="005C0E4E"/>
    <w:rsid w:val="005D3E2C"/>
    <w:rsid w:val="005D6CF4"/>
    <w:rsid w:val="005E4D31"/>
    <w:rsid w:val="005F47EB"/>
    <w:rsid w:val="005F78EF"/>
    <w:rsid w:val="0060136E"/>
    <w:rsid w:val="006064D5"/>
    <w:rsid w:val="00611BD4"/>
    <w:rsid w:val="006122A0"/>
    <w:rsid w:val="00614344"/>
    <w:rsid w:val="00624CE9"/>
    <w:rsid w:val="00636018"/>
    <w:rsid w:val="00640F10"/>
    <w:rsid w:val="00660675"/>
    <w:rsid w:val="006623BA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640F2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0D6C"/>
    <w:rsid w:val="007C4C89"/>
    <w:rsid w:val="007C7F7D"/>
    <w:rsid w:val="007D1C7E"/>
    <w:rsid w:val="007D2065"/>
    <w:rsid w:val="007E4299"/>
    <w:rsid w:val="007E5348"/>
    <w:rsid w:val="007F1ED9"/>
    <w:rsid w:val="007F4EFA"/>
    <w:rsid w:val="007F58F8"/>
    <w:rsid w:val="007F5B44"/>
    <w:rsid w:val="008140BC"/>
    <w:rsid w:val="008333DD"/>
    <w:rsid w:val="0083542D"/>
    <w:rsid w:val="00836A3A"/>
    <w:rsid w:val="00843476"/>
    <w:rsid w:val="00850306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6A83"/>
    <w:rsid w:val="008C7EE0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302C"/>
    <w:rsid w:val="00972152"/>
    <w:rsid w:val="00982E8E"/>
    <w:rsid w:val="00996C80"/>
    <w:rsid w:val="009A17CD"/>
    <w:rsid w:val="009A78A8"/>
    <w:rsid w:val="009C2272"/>
    <w:rsid w:val="009C591E"/>
    <w:rsid w:val="009D579B"/>
    <w:rsid w:val="009E54C1"/>
    <w:rsid w:val="009F371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473C3"/>
    <w:rsid w:val="00A519A0"/>
    <w:rsid w:val="00A70087"/>
    <w:rsid w:val="00A823C2"/>
    <w:rsid w:val="00A82750"/>
    <w:rsid w:val="00A8477D"/>
    <w:rsid w:val="00A934B8"/>
    <w:rsid w:val="00A96D5A"/>
    <w:rsid w:val="00AA39CF"/>
    <w:rsid w:val="00AB0AE8"/>
    <w:rsid w:val="00AB0DBB"/>
    <w:rsid w:val="00AB1818"/>
    <w:rsid w:val="00AB4015"/>
    <w:rsid w:val="00AB49EB"/>
    <w:rsid w:val="00AC0B31"/>
    <w:rsid w:val="00AD0410"/>
    <w:rsid w:val="00AD28F2"/>
    <w:rsid w:val="00AE2E1D"/>
    <w:rsid w:val="00AE7048"/>
    <w:rsid w:val="00AF389E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1BDF"/>
    <w:rsid w:val="00B93EAD"/>
    <w:rsid w:val="00B94B1D"/>
    <w:rsid w:val="00BA2892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86116"/>
    <w:rsid w:val="00C9181F"/>
    <w:rsid w:val="00C92171"/>
    <w:rsid w:val="00C93512"/>
    <w:rsid w:val="00C960A3"/>
    <w:rsid w:val="00CA26D5"/>
    <w:rsid w:val="00CA35A6"/>
    <w:rsid w:val="00CA5633"/>
    <w:rsid w:val="00CB78C2"/>
    <w:rsid w:val="00CD034B"/>
    <w:rsid w:val="00CD1537"/>
    <w:rsid w:val="00CD254B"/>
    <w:rsid w:val="00CD443C"/>
    <w:rsid w:val="00CD5F4D"/>
    <w:rsid w:val="00CE0FBB"/>
    <w:rsid w:val="00CE5789"/>
    <w:rsid w:val="00CE63D4"/>
    <w:rsid w:val="00D11973"/>
    <w:rsid w:val="00D15361"/>
    <w:rsid w:val="00D335B0"/>
    <w:rsid w:val="00D35C0E"/>
    <w:rsid w:val="00D423FD"/>
    <w:rsid w:val="00D4540C"/>
    <w:rsid w:val="00D45E9D"/>
    <w:rsid w:val="00D51387"/>
    <w:rsid w:val="00D522DD"/>
    <w:rsid w:val="00D52EFB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B44B1"/>
    <w:rsid w:val="00DC027D"/>
    <w:rsid w:val="00DC6BAA"/>
    <w:rsid w:val="00E000A2"/>
    <w:rsid w:val="00E004F9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833BF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5549"/>
    <w:rsid w:val="00F56C74"/>
    <w:rsid w:val="00F60F60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C6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0E4E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FF413F"/>
    <w:pPr>
      <w:autoSpaceDE w:val="0"/>
      <w:autoSpaceDN w:val="0"/>
      <w:adjustRightInd w:val="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a2"/>
    <w:uiPriority w:val="99"/>
    <w:rsid w:val="001E0114"/>
    <w:rPr>
      <w:rFonts w:ascii="Calibri" w:hAnsi="Calibri"/>
    </w:rPr>
  </w:style>
  <w:style w:type="character" w:customStyle="1" w:styleId="a2">
    <w:name w:val="Без интервала Знак"/>
    <w:link w:val="10"/>
    <w:uiPriority w:val="99"/>
    <w:locked/>
    <w:rsid w:val="001E0114"/>
    <w:rPr>
      <w:rFonts w:ascii="Calibri" w:hAnsi="Calibri"/>
      <w:sz w:val="22"/>
      <w:lang w:val="ru-RU" w:eastAsia="ru-RU"/>
    </w:rPr>
  </w:style>
  <w:style w:type="character" w:customStyle="1" w:styleId="7">
    <w:name w:val="Знак Знак7"/>
    <w:uiPriority w:val="99"/>
    <w:locked/>
    <w:rsid w:val="000C65DF"/>
    <w:rPr>
      <w:rFonts w:ascii="Tahoma" w:hAnsi="Tahoma"/>
      <w:sz w:val="16"/>
    </w:rPr>
  </w:style>
  <w:style w:type="paragraph" w:customStyle="1" w:styleId="a3">
    <w:name w:val="Без интервала"/>
    <w:uiPriority w:val="99"/>
    <w:rsid w:val="000C65DF"/>
    <w:rPr>
      <w:rFonts w:ascii="Calibri" w:hAnsi="Calibri"/>
    </w:rPr>
  </w:style>
  <w:style w:type="character" w:customStyle="1" w:styleId="100">
    <w:name w:val="Знак Знак10"/>
    <w:uiPriority w:val="99"/>
    <w:locked/>
    <w:rsid w:val="000C65DF"/>
    <w:rPr>
      <w:rFonts w:ascii="Cambria" w:hAnsi="Cambria"/>
      <w:b/>
      <w:kern w:val="32"/>
      <w:sz w:val="32"/>
    </w:rPr>
  </w:style>
  <w:style w:type="character" w:customStyle="1" w:styleId="9">
    <w:name w:val="Знак Знак9"/>
    <w:uiPriority w:val="99"/>
    <w:semiHidden/>
    <w:locked/>
    <w:rsid w:val="000C65DF"/>
    <w:rPr>
      <w:rFonts w:ascii="Cambria" w:hAnsi="Cambria"/>
      <w:b/>
      <w:i/>
      <w:sz w:val="28"/>
    </w:rPr>
  </w:style>
  <w:style w:type="character" w:styleId="Hyperlink">
    <w:name w:val="Hyperlink"/>
    <w:basedOn w:val="DefaultParagraphFont"/>
    <w:uiPriority w:val="99"/>
    <w:rsid w:val="000C65DF"/>
    <w:rPr>
      <w:rFonts w:cs="Times New Roman"/>
      <w:color w:val="0000FF"/>
      <w:u w:val="single"/>
    </w:rPr>
  </w:style>
  <w:style w:type="paragraph" w:customStyle="1" w:styleId="a4">
    <w:name w:val="Абзац списка"/>
    <w:basedOn w:val="Normal"/>
    <w:uiPriority w:val="99"/>
    <w:rsid w:val="000C65D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0C65DF"/>
    <w:rPr>
      <w:color w:val="008000"/>
    </w:rPr>
  </w:style>
  <w:style w:type="character" w:customStyle="1" w:styleId="6">
    <w:name w:val="Знак Знак6"/>
    <w:uiPriority w:val="99"/>
    <w:locked/>
    <w:rsid w:val="000C65DF"/>
    <w:rPr>
      <w:sz w:val="24"/>
    </w:rPr>
  </w:style>
  <w:style w:type="character" w:customStyle="1" w:styleId="5">
    <w:name w:val="Знак Знак5"/>
    <w:uiPriority w:val="99"/>
    <w:locked/>
    <w:rsid w:val="000C65DF"/>
    <w:rPr>
      <w:sz w:val="24"/>
    </w:rPr>
  </w:style>
  <w:style w:type="character" w:customStyle="1" w:styleId="a6">
    <w:name w:val="Цветовое выделение"/>
    <w:uiPriority w:val="99"/>
    <w:rsid w:val="000C65DF"/>
    <w:rPr>
      <w:b/>
      <w:color w:val="000080"/>
    </w:rPr>
  </w:style>
  <w:style w:type="paragraph" w:customStyle="1" w:styleId="a7">
    <w:name w:val="Заголовок статьи"/>
    <w:basedOn w:val="Normal"/>
    <w:next w:val="Normal"/>
    <w:uiPriority w:val="99"/>
    <w:rsid w:val="000C65D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0C65D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9">
    <w:name w:val="Не вступил в силу"/>
    <w:uiPriority w:val="99"/>
    <w:rsid w:val="000C65DF"/>
    <w:rPr>
      <w:b/>
      <w:color w:val="008080"/>
    </w:rPr>
  </w:style>
  <w:style w:type="character" w:styleId="PageNumber">
    <w:name w:val="page number"/>
    <w:basedOn w:val="DefaultParagraphFont"/>
    <w:uiPriority w:val="99"/>
    <w:rsid w:val="000C65DF"/>
    <w:rPr>
      <w:rFonts w:cs="Times New Roman"/>
    </w:rPr>
  </w:style>
  <w:style w:type="paragraph" w:customStyle="1" w:styleId="aa">
    <w:name w:val="Знак Знак"/>
    <w:basedOn w:val="Normal"/>
    <w:uiPriority w:val="99"/>
    <w:rsid w:val="000C65D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Normal"/>
    <w:uiPriority w:val="99"/>
    <w:rsid w:val="000C65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0C65DF"/>
    <w:pPr>
      <w:ind w:left="1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0C65D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0C65DF"/>
    <w:pPr>
      <w:ind w:left="180" w:firstLine="54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0C65DF"/>
    <w:rPr>
      <w:sz w:val="24"/>
    </w:rPr>
  </w:style>
  <w:style w:type="paragraph" w:styleId="BodyText">
    <w:name w:val="Body Text"/>
    <w:basedOn w:val="Normal"/>
    <w:link w:val="BodyTextChar1"/>
    <w:uiPriority w:val="99"/>
    <w:rsid w:val="000C65DF"/>
    <w:pPr>
      <w:spacing w:after="120" w:line="276" w:lineRule="auto"/>
    </w:pPr>
    <w:rPr>
      <w:rFonts w:ascii="Calibri" w:hAnsi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0C65DF"/>
    <w:rPr>
      <w:rFonts w:ascii="Calibri" w:hAnsi="Calibri"/>
      <w:sz w:val="22"/>
    </w:rPr>
  </w:style>
  <w:style w:type="paragraph" w:customStyle="1" w:styleId="ConsNonformat">
    <w:name w:val="ConsNonformat"/>
    <w:uiPriority w:val="99"/>
    <w:rsid w:val="000C65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C65DF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Normal"/>
    <w:uiPriority w:val="99"/>
    <w:rsid w:val="000C65DF"/>
    <w:pPr>
      <w:spacing w:before="100" w:beforeAutospacing="1" w:after="100" w:afterAutospacing="1"/>
    </w:pPr>
  </w:style>
  <w:style w:type="paragraph" w:customStyle="1" w:styleId="CharChar">
    <w:name w:val="Знак Char Char Знак Знак Знак Знак"/>
    <w:basedOn w:val="Normal"/>
    <w:uiPriority w:val="99"/>
    <w:rsid w:val="000C65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0C65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0C65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TOC1">
    <w:name w:val="toc 1"/>
    <w:basedOn w:val="Normal"/>
    <w:uiPriority w:val="99"/>
    <w:locked/>
    <w:rsid w:val="000C65DF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TOC2">
    <w:name w:val="toc 2"/>
    <w:basedOn w:val="Normal"/>
    <w:uiPriority w:val="99"/>
    <w:locked/>
    <w:rsid w:val="000C65DF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99"/>
    <w:rsid w:val="000C65D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b">
    <w:name w:val="Текст (справка)"/>
    <w:basedOn w:val="Normal"/>
    <w:next w:val="Normal"/>
    <w:uiPriority w:val="99"/>
    <w:rsid w:val="000C65D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styleId="Title">
    <w:name w:val="Title"/>
    <w:basedOn w:val="Normal"/>
    <w:link w:val="TitleChar1"/>
    <w:uiPriority w:val="99"/>
    <w:qFormat/>
    <w:locked/>
    <w:rsid w:val="000C65D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C0E4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C65DF"/>
    <w:rPr>
      <w:rFonts w:cs="Times New Roman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rsid w:val="000C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0E4E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C65DF"/>
    <w:rPr>
      <w:rFonts w:cs="Times New Roman"/>
      <w:lang w:val="ru-RU" w:eastAsia="ru-RU" w:bidi="ar-SA"/>
    </w:rPr>
  </w:style>
  <w:style w:type="character" w:customStyle="1" w:styleId="ac">
    <w:name w:val="Сравнение редакций. Добавленный фрагмент"/>
    <w:uiPriority w:val="99"/>
    <w:rsid w:val="000C65DF"/>
    <w:rPr>
      <w:color w:val="000000"/>
      <w:shd w:val="clear" w:color="auto" w:fill="C1D7FF"/>
    </w:rPr>
  </w:style>
  <w:style w:type="paragraph" w:customStyle="1" w:styleId="Style11">
    <w:name w:val="Style11"/>
    <w:basedOn w:val="Normal"/>
    <w:uiPriority w:val="99"/>
    <w:rsid w:val="000C65DF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DefaultParagraphFont"/>
    <w:uiPriority w:val="99"/>
    <w:rsid w:val="000C65DF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Normal"/>
    <w:next w:val="Normal"/>
    <w:uiPriority w:val="99"/>
    <w:rsid w:val="000C65DF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e">
    <w:name w:val="Прижатый влево"/>
    <w:basedOn w:val="Normal"/>
    <w:next w:val="Normal"/>
    <w:uiPriority w:val="99"/>
    <w:rsid w:val="000C65DF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NormalWeb">
    <w:name w:val="Normal (Web)"/>
    <w:basedOn w:val="Normal"/>
    <w:uiPriority w:val="99"/>
    <w:rsid w:val="000C65DF"/>
    <w:pPr>
      <w:suppressAutoHyphens/>
      <w:autoSpaceDN w:val="0"/>
      <w:spacing w:before="100" w:after="100"/>
      <w:textAlignment w:val="baseline"/>
    </w:pPr>
  </w:style>
  <w:style w:type="paragraph" w:customStyle="1" w:styleId="formattext">
    <w:name w:val="formattext"/>
    <w:basedOn w:val="Normal"/>
    <w:uiPriority w:val="99"/>
    <w:rsid w:val="000C65DF"/>
    <w:pPr>
      <w:spacing w:before="100" w:beforeAutospacing="1" w:after="100" w:afterAutospacing="1"/>
    </w:pPr>
  </w:style>
  <w:style w:type="character" w:customStyle="1" w:styleId="Heading3Char1">
    <w:name w:val="Heading 3 Char1"/>
    <w:basedOn w:val="DefaultParagraphFont"/>
    <w:link w:val="Heading3"/>
    <w:uiPriority w:val="99"/>
    <w:locked/>
    <w:rsid w:val="000C65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 Знак Знак Знак Знак Знак Знак Знак Знак"/>
    <w:basedOn w:val="Normal"/>
    <w:uiPriority w:val="99"/>
    <w:rsid w:val="000C65D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0">
    <w:name w:val="Знак Знак Знак Знак"/>
    <w:basedOn w:val="Normal"/>
    <w:uiPriority w:val="99"/>
    <w:rsid w:val="000C65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0C65DF"/>
    <w:rPr>
      <w:rFonts w:cs="Times New Roman"/>
    </w:rPr>
  </w:style>
  <w:style w:type="paragraph" w:customStyle="1" w:styleId="BlockQuotation">
    <w:name w:val="Block Quotation"/>
    <w:basedOn w:val="Normal"/>
    <w:uiPriority w:val="99"/>
    <w:rsid w:val="000C65D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0C65DF"/>
    <w:rPr>
      <w:rFonts w:ascii="Courier New" w:hAnsi="Courier New"/>
      <w:sz w:val="22"/>
      <w:lang w:val="ru-RU" w:eastAsia="ru-RU"/>
    </w:rPr>
  </w:style>
  <w:style w:type="paragraph" w:customStyle="1" w:styleId="af1">
    <w:name w:val="Знак Знак Знак Знак Знак Знак Знак Знак"/>
    <w:basedOn w:val="Normal"/>
    <w:uiPriority w:val="99"/>
    <w:rsid w:val="000C65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Normal"/>
    <w:autoRedefine/>
    <w:uiPriority w:val="99"/>
    <w:rsid w:val="000C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C9F14A0D3923922E3254114A70D9B512BB26157BBAEB311FB38D618F7747A9578EAAB0932596906C02C01CAF" TargetMode="External"/><Relationship Id="rId13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18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2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2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17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2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E596FDB7277B43655F1B884DFA3BB4D819281F852D4C9FD319D847320C018DFE823DC34041B1DC01286011cA4EE" TargetMode="External"/><Relationship Id="rId2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24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3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0" Type="http://schemas.openxmlformats.org/officeDocument/2006/relationships/hyperlink" Target="consultantplus://offline/ref=E0CA1A8AAA92B42C4E86E84C20947E9716B567029ED59704C237718E9D053716ECB4BDA3489428F1C187D23269EFX2K" TargetMode="External"/><Relationship Id="rId19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79A93D1E0AF527136510BD9EEE3447447DB478649584EC9337A636AEF4F608D09C298E8B534E3736610CD9DpA05G" TargetMode="External"/><Relationship Id="rId14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7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29</Pages>
  <Words>10190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10</cp:revision>
  <cp:lastPrinted>2023-03-31T07:22:00Z</cp:lastPrinted>
  <dcterms:created xsi:type="dcterms:W3CDTF">2023-03-31T06:27:00Z</dcterms:created>
  <dcterms:modified xsi:type="dcterms:W3CDTF">2023-04-17T09:20:00Z</dcterms:modified>
</cp:coreProperties>
</file>